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98" w:type="pct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358"/>
        <w:gridCol w:w="6739"/>
      </w:tblGrid>
      <w:tr w:rsidR="002C2CDD" w:rsidRPr="00906BEE" w14:paraId="542B5FB9" w14:textId="77777777" w:rsidTr="008A3E21">
        <w:tc>
          <w:tcPr>
            <w:tcW w:w="3358" w:type="dxa"/>
            <w:tcMar>
              <w:top w:w="504" w:type="dxa"/>
              <w:right w:w="720" w:type="dxa"/>
            </w:tcMar>
          </w:tcPr>
          <w:p w14:paraId="62A4C44B" w14:textId="5B5182A6" w:rsidR="00523479" w:rsidRPr="008A3E21" w:rsidRDefault="00FB0EC9" w:rsidP="00523479">
            <w:pPr>
              <w:pStyle w:val="aa"/>
              <w:rPr>
                <w:sz w:val="24"/>
                <w:szCs w:val="24"/>
              </w:rPr>
            </w:pPr>
            <w:r w:rsidRPr="008A3E21">
              <w:rPr>
                <w:noProof/>
                <w:sz w:val="24"/>
                <w:szCs w:val="24"/>
                <w:lang w:bidi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0A32597" wp14:editId="6DE5F1B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B92FA" id="Группа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">
        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A3E21">
              <w:rPr>
                <w:sz w:val="24"/>
                <w:szCs w:val="24"/>
              </w:rPr>
              <w:t xml:space="preserve">       </w:t>
            </w:r>
            <w:r w:rsidR="008A3E21" w:rsidRPr="008A3E21">
              <w:rPr>
                <w:sz w:val="24"/>
                <w:szCs w:val="24"/>
              </w:rPr>
              <w:t>фото</w:t>
            </w:r>
          </w:p>
          <w:p w14:paraId="1A3A2625" w14:textId="77777777" w:rsidR="008A3E21" w:rsidRDefault="008A3E21" w:rsidP="007569C1">
            <w:pPr>
              <w:pStyle w:val="31"/>
            </w:pPr>
          </w:p>
          <w:p w14:paraId="06E83778" w14:textId="77777777" w:rsidR="008A3E21" w:rsidRDefault="008A3E21" w:rsidP="007569C1">
            <w:pPr>
              <w:pStyle w:val="31"/>
            </w:pPr>
          </w:p>
          <w:p w14:paraId="6770F97A" w14:textId="77777777" w:rsidR="008A3E21" w:rsidRDefault="008A3E21" w:rsidP="007569C1">
            <w:pPr>
              <w:pStyle w:val="31"/>
            </w:pPr>
          </w:p>
          <w:p w14:paraId="403FD0AF" w14:textId="77777777" w:rsidR="00035C10" w:rsidRDefault="008A3E21" w:rsidP="007569C1">
            <w:pPr>
              <w:pStyle w:val="31"/>
              <w:rPr>
                <w:sz w:val="28"/>
                <w:szCs w:val="28"/>
              </w:rPr>
            </w:pPr>
            <w:r w:rsidRPr="00035C10">
              <w:rPr>
                <w:sz w:val="28"/>
                <w:szCs w:val="28"/>
              </w:rPr>
              <w:t xml:space="preserve">цель </w:t>
            </w:r>
          </w:p>
          <w:p w14:paraId="660B58A5" w14:textId="5AC4856F" w:rsidR="00A50939" w:rsidRPr="00035C10" w:rsidRDefault="008A3E21" w:rsidP="007569C1">
            <w:pPr>
              <w:pStyle w:val="31"/>
              <w:rPr>
                <w:sz w:val="28"/>
                <w:szCs w:val="28"/>
              </w:rPr>
            </w:pPr>
            <w:r w:rsidRPr="00035C10">
              <w:rPr>
                <w:sz w:val="28"/>
                <w:szCs w:val="28"/>
              </w:rPr>
              <w:t>(что хотите изменить в себе или других)</w:t>
            </w:r>
          </w:p>
          <w:p w14:paraId="36549D5C" w14:textId="686A9EF1" w:rsidR="002C2CDD" w:rsidRDefault="002C2CDD" w:rsidP="00035C10">
            <w:pPr>
              <w:pBdr>
                <w:between w:val="single" w:sz="4" w:space="1" w:color="auto"/>
              </w:pBdr>
            </w:pPr>
          </w:p>
          <w:p w14:paraId="0CCC95BC" w14:textId="77777777" w:rsidR="008A3E21" w:rsidRDefault="008A3E21" w:rsidP="00035C10">
            <w:pPr>
              <w:pBdr>
                <w:between w:val="single" w:sz="4" w:space="1" w:color="auto"/>
              </w:pBdr>
            </w:pPr>
          </w:p>
          <w:p w14:paraId="4E3AC105" w14:textId="77777777" w:rsidR="008A3E21" w:rsidRDefault="008A3E21" w:rsidP="00035C10">
            <w:pPr>
              <w:pBdr>
                <w:between w:val="single" w:sz="4" w:space="1" w:color="auto"/>
              </w:pBdr>
            </w:pPr>
          </w:p>
          <w:p w14:paraId="40D82C47" w14:textId="77777777" w:rsidR="008A3E21" w:rsidRDefault="008A3E21" w:rsidP="00035C10">
            <w:pPr>
              <w:pBdr>
                <w:between w:val="single" w:sz="4" w:space="1" w:color="auto"/>
              </w:pBdr>
            </w:pPr>
          </w:p>
          <w:p w14:paraId="476ED6A2" w14:textId="77777777" w:rsidR="008A3E21" w:rsidRDefault="008A3E21" w:rsidP="00035C10">
            <w:pPr>
              <w:pBdr>
                <w:between w:val="single" w:sz="4" w:space="1" w:color="auto"/>
              </w:pBdr>
            </w:pPr>
          </w:p>
          <w:p w14:paraId="0E429FA8" w14:textId="77777777" w:rsidR="008A3E21" w:rsidRDefault="008A3E21" w:rsidP="00035C10">
            <w:pPr>
              <w:pBdr>
                <w:between w:val="single" w:sz="4" w:space="1" w:color="auto"/>
              </w:pBdr>
            </w:pPr>
          </w:p>
          <w:p w14:paraId="1C0AE16D" w14:textId="77777777" w:rsidR="008A3E21" w:rsidRDefault="008A3E21" w:rsidP="00035C10">
            <w:pPr>
              <w:pBdr>
                <w:between w:val="single" w:sz="4" w:space="1" w:color="auto"/>
              </w:pBdr>
            </w:pPr>
          </w:p>
          <w:p w14:paraId="32FDB185" w14:textId="77777777" w:rsidR="008A3E21" w:rsidRPr="00906BEE" w:rsidRDefault="008A3E21" w:rsidP="00035C10">
            <w:pPr>
              <w:pBdr>
                <w:between w:val="single" w:sz="4" w:space="1" w:color="auto"/>
              </w:pBdr>
            </w:pPr>
          </w:p>
          <w:p w14:paraId="34B0FB74" w14:textId="77225D81" w:rsidR="008A3E21" w:rsidRPr="00906BEE" w:rsidRDefault="008A3E21" w:rsidP="007569C1">
            <w:pPr>
              <w:pStyle w:val="31"/>
            </w:pPr>
            <w:r>
              <w:t>имеющиеся и необходимые ресурсы</w:t>
            </w:r>
          </w:p>
          <w:p w14:paraId="283ABB73" w14:textId="6B47470A" w:rsidR="00741125" w:rsidRPr="00906BEE" w:rsidRDefault="00741125" w:rsidP="00741125"/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a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739"/>
            </w:tblGrid>
            <w:tr w:rsidR="00C612DA" w:rsidRPr="00906BEE" w14:paraId="581E6371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4D4DF18" w14:textId="77777777" w:rsidR="00906BEE" w:rsidRDefault="008A3E21" w:rsidP="00906BEE">
                  <w:pPr>
                    <w:pStyle w:val="21"/>
                  </w:pPr>
                  <w:r>
                    <w:t>Дворовый инструктор</w:t>
                  </w:r>
                </w:p>
                <w:p w14:paraId="00ADEFBE" w14:textId="77777777" w:rsidR="008A3E21" w:rsidRDefault="008A3E21" w:rsidP="00906BEE">
                  <w:pPr>
                    <w:pStyle w:val="21"/>
                  </w:pPr>
                </w:p>
                <w:p w14:paraId="60091959" w14:textId="1460F730" w:rsidR="008A3E21" w:rsidRPr="00906BEE" w:rsidRDefault="008A3E21" w:rsidP="00906BEE">
                  <w:pPr>
                    <w:pStyle w:val="21"/>
                  </w:pPr>
                  <w:r>
                    <w:t>_______________________________________________________________</w:t>
                  </w:r>
                  <w:r w:rsidRPr="008A3E21">
                    <w:rPr>
                      <w:sz w:val="16"/>
                      <w:szCs w:val="16"/>
                    </w:rPr>
                    <w:t>ФИО</w:t>
                  </w:r>
                </w:p>
              </w:tc>
            </w:tr>
          </w:tbl>
          <w:p w14:paraId="20D9C669" w14:textId="4C02425F" w:rsidR="002C2CDD" w:rsidRPr="00906BEE" w:rsidRDefault="008A3E21" w:rsidP="007569C1">
            <w:pPr>
              <w:pStyle w:val="31"/>
            </w:pPr>
            <w:r>
              <w:t>место работы, учебы</w:t>
            </w:r>
          </w:p>
          <w:p w14:paraId="33CC48BE" w14:textId="77777777" w:rsidR="008A3E21" w:rsidRDefault="008A3E21" w:rsidP="00035C10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4F148B87" w14:textId="77777777" w:rsidR="008A3E21" w:rsidRDefault="008A3E21" w:rsidP="00035C10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558F1AE9" w14:textId="77777777" w:rsidR="008A3E21" w:rsidRDefault="008A3E21" w:rsidP="00035C10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5D7AFDD4" w14:textId="77777777" w:rsidR="00035C10" w:rsidRDefault="00035C10" w:rsidP="00035C10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12E8236D" w14:textId="77777777" w:rsidR="00035C10" w:rsidRDefault="00035C10" w:rsidP="00035C10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01860EE1" w14:textId="77777777" w:rsidR="00035C10" w:rsidRDefault="00035C10" w:rsidP="007569C1">
            <w:pPr>
              <w:pStyle w:val="31"/>
            </w:pPr>
          </w:p>
          <w:p w14:paraId="40006B31" w14:textId="0EC1DC67" w:rsidR="002C2CDD" w:rsidRPr="00906BEE" w:rsidRDefault="008A3E21" w:rsidP="007569C1">
            <w:pPr>
              <w:pStyle w:val="31"/>
            </w:pPr>
            <w:r>
              <w:t>Опыт работы в сфере физической культуры</w:t>
            </w:r>
            <w:r w:rsidR="00035C10">
              <w:t xml:space="preserve"> и спорта</w:t>
            </w:r>
          </w:p>
          <w:p w14:paraId="53394E24" w14:textId="77777777" w:rsidR="00035C10" w:rsidRDefault="00035C10" w:rsidP="00035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7F92E1CA" w14:textId="77777777" w:rsidR="00035C10" w:rsidRDefault="00035C10" w:rsidP="00035C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6B1D0A91" w14:textId="20D6F0EA" w:rsidR="00741125" w:rsidRPr="00906BEE" w:rsidRDefault="00741125" w:rsidP="00741125"/>
        </w:tc>
      </w:tr>
    </w:tbl>
    <w:p w14:paraId="2396501C" w14:textId="6221D4F6" w:rsidR="008A3E21" w:rsidRPr="00906BEE" w:rsidRDefault="008A3E21" w:rsidP="008A3E21">
      <w:pPr>
        <w:pStyle w:val="31"/>
      </w:pPr>
      <w:r>
        <w:t>Спортивные предпочтения и навыки</w:t>
      </w:r>
    </w:p>
    <w:p w14:paraId="7A0D9312" w14:textId="77777777" w:rsidR="00035C10" w:rsidRDefault="00035C10" w:rsidP="00035C10">
      <w:pPr>
        <w:pStyle w:val="a6"/>
        <w:pBdr>
          <w:between w:val="single" w:sz="4" w:space="1" w:color="auto"/>
        </w:pBdr>
        <w:jc w:val="right"/>
      </w:pPr>
    </w:p>
    <w:p w14:paraId="4C36173C" w14:textId="77777777" w:rsidR="00035C10" w:rsidRDefault="00035C10" w:rsidP="00035C10">
      <w:pPr>
        <w:pStyle w:val="a6"/>
        <w:pBdr>
          <w:between w:val="single" w:sz="4" w:space="1" w:color="auto"/>
        </w:pBdr>
        <w:jc w:val="right"/>
      </w:pPr>
    </w:p>
    <w:p w14:paraId="1EE211CD" w14:textId="77777777" w:rsidR="00035C10" w:rsidRDefault="00035C10" w:rsidP="00035C10">
      <w:pPr>
        <w:pStyle w:val="a6"/>
        <w:pBdr>
          <w:between w:val="single" w:sz="4" w:space="1" w:color="auto"/>
        </w:pBdr>
      </w:pPr>
    </w:p>
    <w:p w14:paraId="267983FB" w14:textId="77777777" w:rsidR="00035C10" w:rsidRDefault="00035C10" w:rsidP="00035C10">
      <w:pPr>
        <w:pStyle w:val="a6"/>
        <w:pBdr>
          <w:between w:val="single" w:sz="4" w:space="1" w:color="auto"/>
        </w:pBdr>
        <w:jc w:val="right"/>
      </w:pPr>
    </w:p>
    <w:p w14:paraId="3359B94D" w14:textId="77777777" w:rsidR="00035C10" w:rsidRDefault="00035C10" w:rsidP="00035C10">
      <w:pPr>
        <w:pStyle w:val="a6"/>
        <w:pBdr>
          <w:between w:val="single" w:sz="4" w:space="1" w:color="auto"/>
        </w:pBdr>
      </w:pPr>
    </w:p>
    <w:p w14:paraId="1EEA2375" w14:textId="77777777" w:rsidR="00035C10" w:rsidRDefault="00035C10" w:rsidP="00035C10">
      <w:pPr>
        <w:pStyle w:val="a6"/>
        <w:pBdr>
          <w:between w:val="single" w:sz="4" w:space="1" w:color="auto"/>
        </w:pBdr>
      </w:pPr>
    </w:p>
    <w:p w14:paraId="7EC82E3F" w14:textId="77777777" w:rsidR="00C62C50" w:rsidRDefault="00C62C50" w:rsidP="00035C10">
      <w:pPr>
        <w:pBdr>
          <w:between w:val="single" w:sz="4" w:space="1" w:color="auto"/>
        </w:pBdr>
      </w:pPr>
    </w:p>
    <w:sectPr w:rsidR="00C62C50" w:rsidSect="00B56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EB94" w14:textId="77777777" w:rsidR="00937AC9" w:rsidRDefault="00937AC9" w:rsidP="00713050">
      <w:pPr>
        <w:spacing w:line="240" w:lineRule="auto"/>
      </w:pPr>
      <w:r>
        <w:separator/>
      </w:r>
    </w:p>
  </w:endnote>
  <w:endnote w:type="continuationSeparator" w:id="0">
    <w:p w14:paraId="6682C0C7" w14:textId="77777777" w:rsidR="00937AC9" w:rsidRDefault="00937AC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623B" w14:textId="77777777" w:rsidR="00035C10" w:rsidRDefault="00035C1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630"/>
      <w:gridCol w:w="2630"/>
      <w:gridCol w:w="2631"/>
      <w:gridCol w:w="2631"/>
    </w:tblGrid>
    <w:tr w:rsidR="00C2098A" w14:paraId="770AAE6D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B007FF4" w14:textId="77777777" w:rsidR="00C2098A" w:rsidRDefault="00CA3DF1" w:rsidP="00684488">
          <w:pPr>
            <w:pStyle w:val="ab"/>
          </w:pPr>
          <w:r w:rsidRPr="00CA3DF1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2DB8F95A" wp14:editId="2C42ABEB">
                    <wp:extent cx="329184" cy="329184"/>
                    <wp:effectExtent l="0" t="0" r="0" b="0"/>
                    <wp:docPr id="16" name="Группа 102" title="Значок электронной почты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Овал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Группа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Полилиния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Равнобедренный треугольник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123198" id="Группа 102" o:spid="_x0000_s1026" alt="Название: Значок электронной почты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wNRT7WAgAAFo5AAAOAAAAAAAAAAAAAAAAAC4CAABkcnMvZTJvRG9jLnhtbFBLAQItABQABgAI&#10;AAAAIQBoRxvQ2AAAAAMBAAAPAAAAAAAAAAAAAAAAALIKAABkcnMvZG93bnJldi54bWxQSwUGAAAA&#10;AAQABADzAAAAtwsAAAAA&#10;">
                    <o:lock v:ext="edit" aspectratio="t"/>
                    <v:oval id="Овал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Группа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Полилиния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397893" w14:textId="77777777" w:rsidR="00C2098A" w:rsidRDefault="00C2098A" w:rsidP="00684488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14CA0F05" wp14:editId="26AEF295">
                    <wp:extent cx="329184" cy="329184"/>
                    <wp:effectExtent l="0" t="0" r="13970" b="13970"/>
                    <wp:docPr id="8" name="Группа 4" title="Значок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Кружок вокруг символа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Символ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661D70" id="Группа 4" o:spid="_x0000_s1026" alt="Название: Значок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">
                    <o:lock v:ext="edit" aspectratio="t"/>
                    <v:shape id="Кружок вокруг символа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Символ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0D37D71" w14:textId="77777777" w:rsidR="00C2098A" w:rsidRDefault="00C2098A" w:rsidP="00684488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209D07B6" wp14:editId="433D92D4">
                    <wp:extent cx="329184" cy="329184"/>
                    <wp:effectExtent l="0" t="0" r="13970" b="13970"/>
                    <wp:docPr id="9" name="Группа 10" title="Значок телефона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Символ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A91D19" id="Группа 10" o:spid="_x0000_s1026" alt="Название: Значок телефона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RSvy30ERAACfXQAADgAAAAAAAAAAAAAAAAAuAgAAZHJzL2Uyb0RvYy54bWxQSwECLQAUAAYA&#10;CAAAACEAaEcb0NgAAAADAQAADwAAAAAAAAAAAAAAAACbEwAAZHJzL2Rvd25yZXYueG1sUEsFBgAA&#10;AAAEAAQA8wAAAKAUAAAAAA==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C8009F5" w14:textId="77777777" w:rsidR="00C2098A" w:rsidRDefault="00C2098A" w:rsidP="00684488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2C36B452" wp14:editId="49B07771">
                    <wp:extent cx="329184" cy="329184"/>
                    <wp:effectExtent l="0" t="0" r="13970" b="13970"/>
                    <wp:docPr id="12" name="Группа 16" title="Значок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Кружок вокруг символа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Символ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9BAD29" id="Группа 16" o:spid="_x0000_s1026" alt="Название: Значок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poE1BMURAADGYwAADgAAAAAAAAAAAAAAAAAuAgAAZHJzL2Uy&#10;b0RvYy54bWxQSwECLQAUAAYACAAAACEAaEcb0NgAAAADAQAADwAAAAAAAAAAAAAAAAAfFAAAZHJz&#10;L2Rvd25yZXYueG1sUEsFBgAAAAAEAAQA8wAAACQVAAAAAA==&#10;">
                    <o:lock v:ext="edit" aspectratio="t"/>
                    <v:shape id="Кружок вокруг символа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Символ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646A5EF2" w14:textId="77777777" w:rsidTr="00826A10">
      <w:sdt>
        <w:sdtPr>
          <w:id w:val="2059505472"/>
          <w:placeholder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6FD2952A" w14:textId="77777777" w:rsidR="00826A10" w:rsidRPr="00CA3DF1" w:rsidRDefault="00826A10" w:rsidP="00826A10">
              <w:pPr>
                <w:pStyle w:val="ab"/>
              </w:pPr>
              <w:r>
                <w:rPr>
                  <w:lang w:bidi="ru-RU"/>
                </w:rPr>
                <w:t>Электронная почта</w:t>
              </w:r>
            </w:p>
          </w:tc>
        </w:sdtContent>
      </w:sdt>
      <w:sdt>
        <w:sdtPr>
          <w:id w:val="-350426300"/>
          <w:placeholder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7CB158FA" w14:textId="77777777"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Имя в Twitter</w:t>
              </w:r>
            </w:p>
          </w:tc>
        </w:sdtContent>
      </w:sdt>
      <w:sdt>
        <w:sdtPr>
          <w:id w:val="-100111087"/>
          <w:placeholder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3AAF5E3D" w14:textId="77777777"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tc>
        </w:sdtContent>
      </w:sdt>
      <w:sdt>
        <w:sdtPr>
          <w:id w:val="-1851867989"/>
          <w:placeholder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74BF27E4" w14:textId="77777777"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URL-адрес LinkedIn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95356" w14:textId="77777777" w:rsidR="00C2098A" w:rsidRDefault="00217980" w:rsidP="00217980">
        <w:pPr>
          <w:pStyle w:val="ab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826A10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 для контактных данных"/>
    </w:tblPr>
    <w:tblGrid>
      <w:gridCol w:w="2630"/>
      <w:gridCol w:w="2630"/>
      <w:gridCol w:w="2631"/>
      <w:gridCol w:w="2631"/>
    </w:tblGrid>
    <w:tr w:rsidR="00217980" w14:paraId="0DA89639" w14:textId="77777777" w:rsidTr="00035C10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D1545AC" w14:textId="77777777" w:rsidR="00217980" w:rsidRDefault="00217980" w:rsidP="00217980">
          <w:pPr>
            <w:pStyle w:val="ab"/>
          </w:pPr>
          <w:r w:rsidRPr="00CA3DF1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11E31919" wp14:editId="50468EE6">
                    <wp:extent cx="329184" cy="329184"/>
                    <wp:effectExtent l="0" t="0" r="0" b="0"/>
                    <wp:docPr id="27" name="Группа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Овал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Группа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Полилиния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Равнобедренный треугольник 33" descr="значок электронной почты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E3A8C1" id="Группа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">
                    <o:lock v:ext="edit" aspectratio="t"/>
                    <v:oval id="Овал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Группа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Полилиния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33" o:spid="_x0000_s1032" type="#_x0000_t5" alt="значок электронной почты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1E808D" w14:textId="53062CF7" w:rsidR="00217980" w:rsidRDefault="00217980" w:rsidP="00217980">
          <w:pPr>
            <w:pStyle w:val="ab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1364304" w14:textId="52003E91" w:rsidR="00217980" w:rsidRDefault="008A3E21" w:rsidP="00217980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6E6D241A" wp14:editId="6C0EFB12">
                    <wp:extent cx="329184" cy="329184"/>
                    <wp:effectExtent l="0" t="0" r="13970" b="13970"/>
                    <wp:docPr id="37" name="Группа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Символ телефона" descr="Значок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BEFA0C" id="Группа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Lc7MnRCEQAAxV0AAA4AAAAAAAAAAAAAAAAALgIAAGRycy9lMm9Eb2MueG1sUEsBAi0AFAAG&#10;AAgAAAAhAGhHG9DYAAAAAwEAAA8AAAAAAAAAAAAAAAAAnBMAAGRycy9kb3ducmV2LnhtbFBLBQYA&#10;AAAABAAEAPMAAAChFAAAAAA=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alt="Значок телефона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B5C739" w14:textId="1A167334" w:rsidR="00217980" w:rsidRDefault="00217980" w:rsidP="00217980">
          <w:pPr>
            <w:pStyle w:val="ab"/>
          </w:pPr>
        </w:p>
      </w:tc>
    </w:tr>
    <w:tr w:rsidR="00217980" w14:paraId="2994F33D" w14:textId="77777777" w:rsidTr="006D76B1">
      <w:sdt>
        <w:sdtPr>
          <w:id w:val="206994694"/>
          <w:placeholder>
            <w:docPart w:val="B1E9B55DB8FD4E33ACB46B7662C77FB0"/>
          </w:placeholder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1797CB3F" w14:textId="77777777" w:rsidR="00811117" w:rsidRPr="00CA3DF1" w:rsidRDefault="00B76A83" w:rsidP="003C5528">
              <w:pPr>
                <w:pStyle w:val="ab"/>
              </w:pPr>
              <w:r>
                <w:rPr>
                  <w:lang w:bidi="ru-RU"/>
                </w:rPr>
                <w:t>Электронная почта</w:t>
              </w:r>
            </w:p>
          </w:tc>
        </w:sdtContent>
      </w:sdt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55CEEC1" w14:textId="12B6245B" w:rsidR="00811117" w:rsidRPr="00C2098A" w:rsidRDefault="00811117" w:rsidP="00217980">
          <w:pPr>
            <w:pStyle w:val="ab"/>
          </w:pPr>
        </w:p>
      </w:tc>
      <w:sdt>
        <w:sdtPr>
          <w:id w:val="1734046813"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494024CD" w14:textId="78B2B915" w:rsidR="00811117" w:rsidRPr="00C2098A" w:rsidRDefault="008A3E21" w:rsidP="00217980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tc>
        </w:sdtContent>
      </w:sdt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CD09946" w14:textId="637BA930" w:rsidR="00811117" w:rsidRPr="00C2098A" w:rsidRDefault="00811117" w:rsidP="00217980">
          <w:pPr>
            <w:pStyle w:val="ab"/>
          </w:pPr>
        </w:p>
      </w:tc>
    </w:tr>
  </w:tbl>
  <w:p w14:paraId="524438B6" w14:textId="77777777" w:rsidR="00217980" w:rsidRDefault="002179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F954" w14:textId="77777777" w:rsidR="00937AC9" w:rsidRDefault="00937AC9" w:rsidP="00713050">
      <w:pPr>
        <w:spacing w:line="240" w:lineRule="auto"/>
      </w:pPr>
      <w:r>
        <w:separator/>
      </w:r>
    </w:p>
  </w:footnote>
  <w:footnote w:type="continuationSeparator" w:id="0">
    <w:p w14:paraId="134D931C" w14:textId="77777777" w:rsidR="00937AC9" w:rsidRDefault="00937AC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008D" w14:textId="77777777" w:rsidR="00035C10" w:rsidRDefault="00035C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87"/>
      <w:gridCol w:w="6735"/>
    </w:tblGrid>
    <w:tr w:rsidR="001A5CA9" w:rsidRPr="00F207C0" w14:paraId="64536621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4D2D3C8" w14:textId="77777777" w:rsidR="00826A10" w:rsidRPr="00906BEE" w:rsidRDefault="00000000" w:rsidP="00826A10">
          <w:pPr>
            <w:pStyle w:val="aa"/>
          </w:pPr>
          <w:sdt>
            <w:sdtPr>
              <w:alias w:val="Ваши инициалы:"/>
              <w:tag w:val="Ваши инициалы:"/>
              <w:id w:val="1185324316"/>
              <w:placeholder/>
              <w:temporary/>
              <w:showingPlcHdr/>
              <w15:appearance w15:val="hidden"/>
            </w:sdtPr>
            <w:sdtContent>
              <w:r w:rsidR="005D02D3">
                <w:rPr>
                  <w:lang w:bidi="ru-RU"/>
                </w:rPr>
                <w:t>ВИ</w:t>
              </w:r>
            </w:sdtContent>
          </w:sdt>
        </w:p>
        <w:p w14:paraId="17135EC0" w14:textId="77777777" w:rsidR="001A5CA9" w:rsidRPr="00F207C0" w:rsidRDefault="001A5CA9" w:rsidP="001A5CA9">
          <w:pPr>
            <w:pStyle w:val="aa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a5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Макетная таблица заголовка"/>
          </w:tblPr>
          <w:tblGrid>
            <w:gridCol w:w="6735"/>
          </w:tblGrid>
          <w:tr w:rsidR="001A5CA9" w14:paraId="7EBAFAB1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D269CFA" w14:textId="77777777" w:rsidR="001A5CA9" w:rsidRPr="009B3C40" w:rsidRDefault="00000000" w:rsidP="001A5CA9">
                <w:pPr>
                  <w:pStyle w:val="1"/>
                </w:pPr>
                <w:sdt>
                  <w:sdtPr>
                    <w:alias w:val="Введите свое имя:"/>
                    <w:tag w:val="Введите свое имя:"/>
                    <w:id w:val="185027472"/>
                    <w:placeholder>
                      <w:docPart w:val="4674E8EEFF68406AA20CEB05E4F4288A"/>
                    </w:placeholder>
                    <w:showingPlcHdr/>
                    <w15:appearance w15:val="hidden"/>
                  </w:sdtPr>
                  <w:sdtContent>
                    <w:r w:rsidR="00D97A41">
                      <w:rPr>
                        <w:lang w:bidi="ru-RU"/>
                      </w:rPr>
                      <w:t>Ваше имя</w:t>
                    </w:r>
                  </w:sdtContent>
                </w:sdt>
              </w:p>
              <w:p w14:paraId="2D6109A0" w14:textId="77777777" w:rsidR="001A5CA9" w:rsidRDefault="001A5CA9" w:rsidP="001A5CA9">
                <w:pPr>
                  <w:pStyle w:val="21"/>
                </w:pPr>
              </w:p>
            </w:tc>
          </w:tr>
        </w:tbl>
        <w:p w14:paraId="663041A6" w14:textId="77777777" w:rsidR="001A5CA9" w:rsidRPr="00F207C0" w:rsidRDefault="001A5CA9" w:rsidP="001A5CA9"/>
      </w:tc>
    </w:tr>
  </w:tbl>
  <w:p w14:paraId="6E81DE3F" w14:textId="77777777" w:rsidR="00217980" w:rsidRPr="001A5CA9" w:rsidRDefault="00FB0EC9" w:rsidP="001A5CA9">
    <w:pPr>
      <w:pStyle w:val="a8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87335A" wp14:editId="22C9AB2F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Красный прямоугольник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Белый круг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Красный круг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F5CF9E" id="Группа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">
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Белый круг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асный круг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E53C" w14:textId="77777777" w:rsidR="00035C10" w:rsidRDefault="00035C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10676">
    <w:abstractNumId w:val="9"/>
  </w:num>
  <w:num w:numId="2" w16cid:durableId="407776798">
    <w:abstractNumId w:val="7"/>
  </w:num>
  <w:num w:numId="3" w16cid:durableId="1901211540">
    <w:abstractNumId w:val="6"/>
  </w:num>
  <w:num w:numId="4" w16cid:durableId="1875313149">
    <w:abstractNumId w:val="5"/>
  </w:num>
  <w:num w:numId="5" w16cid:durableId="960838378">
    <w:abstractNumId w:val="4"/>
  </w:num>
  <w:num w:numId="6" w16cid:durableId="322126016">
    <w:abstractNumId w:val="8"/>
  </w:num>
  <w:num w:numId="7" w16cid:durableId="92628991">
    <w:abstractNumId w:val="3"/>
  </w:num>
  <w:num w:numId="8" w16cid:durableId="1185823083">
    <w:abstractNumId w:val="2"/>
  </w:num>
  <w:num w:numId="9" w16cid:durableId="679895635">
    <w:abstractNumId w:val="1"/>
  </w:num>
  <w:num w:numId="10" w16cid:durableId="36170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1"/>
    <w:rsid w:val="00035C10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C572B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455"/>
    <w:rsid w:val="004717C5"/>
    <w:rsid w:val="004A24CC"/>
    <w:rsid w:val="00523479"/>
    <w:rsid w:val="00543DB7"/>
    <w:rsid w:val="005729B0"/>
    <w:rsid w:val="00583E4F"/>
    <w:rsid w:val="005D02D3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A3E21"/>
    <w:rsid w:val="008C6BCA"/>
    <w:rsid w:val="008C7B50"/>
    <w:rsid w:val="008E4B30"/>
    <w:rsid w:val="00906BEE"/>
    <w:rsid w:val="009243E7"/>
    <w:rsid w:val="00937AC9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56BC2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14BC"/>
    <w:rsid w:val="00CA3DF1"/>
    <w:rsid w:val="00CA4581"/>
    <w:rsid w:val="00CE18D5"/>
    <w:rsid w:val="00D04109"/>
    <w:rsid w:val="00D97A41"/>
    <w:rsid w:val="00DD3CF6"/>
    <w:rsid w:val="00DD6416"/>
    <w:rsid w:val="00DE16C3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4B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D02D3"/>
    <w:rPr>
      <w:rFonts w:ascii="Times New Roman" w:hAnsi="Times New Roman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5D02D3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5D02D3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5D02D3"/>
    <w:pPr>
      <w:spacing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Заголовок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styleId="-13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0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0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-520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0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semiHidden/>
    <w:unhideWhenUsed/>
    <w:qFormat/>
    <w:rsid w:val="00AA75F6"/>
    <w:pPr>
      <w:ind w:left="720"/>
      <w:contextualSpacing/>
    </w:pPr>
  </w:style>
  <w:style w:type="table" w:styleId="-1a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121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1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1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1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styleId="15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A75F6"/>
  </w:style>
  <w:style w:type="table" w:styleId="afffffb">
    <w:name w:val="Table Professional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RU%7b486E2510-F9C1-4811-96FA-C3A9E97E2F0D%7d\%7b3ACC78C0-890C-43AC-A34A-2F6F3ECA801C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4E8EEFF68406AA20CEB05E4F42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557F3-9A3B-44AC-BA11-F250F3931979}"/>
      </w:docPartPr>
      <w:docPartBody>
        <w:p w:rsidR="00000000" w:rsidRDefault="00000000">
          <w:pPr>
            <w:pStyle w:val="4674E8EEFF68406AA20CEB05E4F4288A"/>
          </w:pPr>
          <w:r w:rsidRPr="00906BEE">
            <w:rPr>
              <w:lang w:bidi="ru-RU"/>
            </w:rPr>
            <w:t>Учебное заведение</w:t>
          </w:r>
        </w:p>
      </w:docPartBody>
    </w:docPart>
    <w:docPart>
      <w:docPartPr>
        <w:name w:val="B1E9B55DB8FD4E33ACB46B7662C77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F5E6E-DEB1-4A53-850E-43CA40A2820B}"/>
      </w:docPartPr>
      <w:docPartBody>
        <w:p w:rsidR="00000000" w:rsidRDefault="00000000">
          <w:pPr>
            <w:pStyle w:val="B1E9B55DB8FD4E33ACB46B7662C77FB0"/>
          </w:pPr>
          <w:r w:rsidRPr="00906BEE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97"/>
    <w:rsid w:val="00BF0B97"/>
    <w:rsid w:val="00C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5F342D7B4401589BCEBF32B4A7AEB">
    <w:name w:val="DEF5F342D7B4401589BCEBF32B4A7AEB"/>
  </w:style>
  <w:style w:type="paragraph" w:customStyle="1" w:styleId="4EB479977DB245A290414C615AD23370">
    <w:name w:val="4EB479977DB245A290414C615AD23370"/>
  </w:style>
  <w:style w:type="paragraph" w:customStyle="1" w:styleId="7E522C17D38A4064B2C9509FF43DB845">
    <w:name w:val="7E522C17D38A4064B2C9509FF43DB845"/>
  </w:style>
  <w:style w:type="paragraph" w:customStyle="1" w:styleId="2D72DCCDA60A47C387513CCDAA818C5B">
    <w:name w:val="2D72DCCDA60A47C387513CCDAA818C5B"/>
  </w:style>
  <w:style w:type="paragraph" w:customStyle="1" w:styleId="77DD93AC417E44CDAC541042B293D113">
    <w:name w:val="77DD93AC417E44CDAC541042B293D113"/>
  </w:style>
  <w:style w:type="paragraph" w:customStyle="1" w:styleId="C7E566E997354351B437A0EAC9AD9B24">
    <w:name w:val="C7E566E997354351B437A0EAC9AD9B24"/>
  </w:style>
  <w:style w:type="paragraph" w:customStyle="1" w:styleId="0F51260C5CCE481B882571CA2CF70D01">
    <w:name w:val="0F51260C5CCE481B882571CA2CF70D01"/>
  </w:style>
  <w:style w:type="paragraph" w:customStyle="1" w:styleId="0475328582DD4CABB2E53CF57BF10BC1">
    <w:name w:val="0475328582DD4CABB2E53CF57BF10BC1"/>
  </w:style>
  <w:style w:type="paragraph" w:customStyle="1" w:styleId="0A9A253B8D824D7FA4100DAFB4C4C78F">
    <w:name w:val="0A9A253B8D824D7FA4100DAFB4C4C78F"/>
  </w:style>
  <w:style w:type="paragraph" w:customStyle="1" w:styleId="3DC3FC92C2BD4D6D9BA641AB0125A241">
    <w:name w:val="3DC3FC92C2BD4D6D9BA641AB0125A241"/>
  </w:style>
  <w:style w:type="paragraph" w:customStyle="1" w:styleId="3D2857DAF7094A18921F32022573B1CD">
    <w:name w:val="3D2857DAF7094A18921F32022573B1CD"/>
  </w:style>
  <w:style w:type="paragraph" w:customStyle="1" w:styleId="E5CAC9C891854C089D82ECE9D1A1DB2E">
    <w:name w:val="E5CAC9C891854C089D82ECE9D1A1DB2E"/>
  </w:style>
  <w:style w:type="paragraph" w:customStyle="1" w:styleId="9E1460CE25BC438A9628A460E2699A92">
    <w:name w:val="9E1460CE25BC438A9628A460E2699A92"/>
  </w:style>
  <w:style w:type="paragraph" w:customStyle="1" w:styleId="0DAC8B78335F456CB1E5264C76573891">
    <w:name w:val="0DAC8B78335F456CB1E5264C76573891"/>
  </w:style>
  <w:style w:type="paragraph" w:customStyle="1" w:styleId="02BD8DA779994034A3DA4D080770CFDE">
    <w:name w:val="02BD8DA779994034A3DA4D080770CFDE"/>
  </w:style>
  <w:style w:type="paragraph" w:customStyle="1" w:styleId="4A69A662444941E6908B4E8AEB3C9A46">
    <w:name w:val="4A69A662444941E6908B4E8AEB3C9A46"/>
  </w:style>
  <w:style w:type="paragraph" w:customStyle="1" w:styleId="A3580268270F4FB0BB0EA896F1E4B02C">
    <w:name w:val="A3580268270F4FB0BB0EA896F1E4B02C"/>
  </w:style>
  <w:style w:type="paragraph" w:customStyle="1" w:styleId="53520EC2F12E4B6594231558F05857AB">
    <w:name w:val="53520EC2F12E4B6594231558F05857AB"/>
  </w:style>
  <w:style w:type="paragraph" w:customStyle="1" w:styleId="18D7882418B54113861E0C3A0D2C0573">
    <w:name w:val="18D7882418B54113861E0C3A0D2C0573"/>
  </w:style>
  <w:style w:type="paragraph" w:customStyle="1" w:styleId="E946029232434EAF99842AB469B189E3">
    <w:name w:val="E946029232434EAF99842AB469B189E3"/>
  </w:style>
  <w:style w:type="paragraph" w:customStyle="1" w:styleId="BEC4EEF3A0664B9A8F9EBD34BC9C770D">
    <w:name w:val="BEC4EEF3A0664B9A8F9EBD34BC9C770D"/>
  </w:style>
  <w:style w:type="paragraph" w:customStyle="1" w:styleId="82C8B591BF85479994589D8A2927B52B">
    <w:name w:val="82C8B591BF85479994589D8A2927B52B"/>
  </w:style>
  <w:style w:type="paragraph" w:customStyle="1" w:styleId="530F8C30EBA24F74982B3678FAEC9021">
    <w:name w:val="530F8C30EBA24F74982B3678FAEC9021"/>
  </w:style>
  <w:style w:type="paragraph" w:customStyle="1" w:styleId="9EFB2D9F956A48E0B80C5A8D9BFF0D2B">
    <w:name w:val="9EFB2D9F956A48E0B80C5A8D9BFF0D2B"/>
  </w:style>
  <w:style w:type="paragraph" w:customStyle="1" w:styleId="258EF0125521440998BF6F96F714481D">
    <w:name w:val="258EF0125521440998BF6F96F714481D"/>
  </w:style>
  <w:style w:type="paragraph" w:customStyle="1" w:styleId="8B036EFF6BA44EF4B0B71546A8D1B2DD">
    <w:name w:val="8B036EFF6BA44EF4B0B71546A8D1B2DD"/>
  </w:style>
  <w:style w:type="paragraph" w:customStyle="1" w:styleId="4674E8EEFF68406AA20CEB05E4F4288A">
    <w:name w:val="4674E8EEFF68406AA20CEB05E4F4288A"/>
  </w:style>
  <w:style w:type="paragraph" w:customStyle="1" w:styleId="0DD30C02068847A28CD18C1997E98DF9">
    <w:name w:val="0DD30C02068847A28CD18C1997E98DF9"/>
  </w:style>
  <w:style w:type="paragraph" w:customStyle="1" w:styleId="C425B9FED50A4CB3AC30862798B0B066">
    <w:name w:val="C425B9FED50A4CB3AC30862798B0B066"/>
  </w:style>
  <w:style w:type="paragraph" w:customStyle="1" w:styleId="B1E9B55DB8FD4E33ACB46B7662C77FB0">
    <w:name w:val="B1E9B55DB8FD4E33ACB46B7662C77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{3ACC78C0-890C-43AC-A34A-2F6F3ECA801C}tf16392716_win32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2025-07-17T08:08:00Z</dcterms:created>
  <dcterms:modified xsi:type="dcterms:W3CDTF">2025-07-17T08:21:00Z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